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851D">
      <w:pPr>
        <w:spacing w:line="570" w:lineRule="exac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：</w:t>
      </w:r>
    </w:p>
    <w:p w14:paraId="46DD05E9">
      <w:pPr>
        <w:jc w:val="center"/>
        <w:rPr>
          <w:rFonts w:ascii="宋体" w:cs="Times New Roman"/>
          <w:b/>
          <w:bCs/>
          <w:color w:val="auto"/>
          <w:sz w:val="44"/>
          <w:szCs w:val="44"/>
        </w:rPr>
      </w:pPr>
    </w:p>
    <w:p w14:paraId="2D75CD59">
      <w:pPr>
        <w:jc w:val="center"/>
        <w:rPr>
          <w:rFonts w:ascii="宋体" w:cs="Times New Roman"/>
          <w:b/>
          <w:bCs/>
          <w:color w:val="auto"/>
          <w:sz w:val="44"/>
          <w:szCs w:val="44"/>
        </w:rPr>
      </w:pPr>
    </w:p>
    <w:p w14:paraId="5C0C2875">
      <w:pPr>
        <w:jc w:val="center"/>
        <w:rPr>
          <w:rFonts w:ascii="宋体" w:cs="Times New Roman"/>
          <w:b/>
          <w:bCs/>
          <w:color w:val="auto"/>
          <w:sz w:val="44"/>
          <w:szCs w:val="44"/>
        </w:rPr>
      </w:pPr>
      <w:bookmarkStart w:id="0" w:name="_GoBack"/>
      <w:r>
        <w:rPr>
          <w:rFonts w:ascii="宋体" w:hAnsi="宋体" w:cs="宋体"/>
          <w:b/>
          <w:bCs/>
          <w:color w:val="auto"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年度安徽省皖北地区青年创业</w:t>
      </w:r>
    </w:p>
    <w:p w14:paraId="75EEBDA5">
      <w:pPr>
        <w:jc w:val="center"/>
        <w:rPr>
          <w:rFonts w:ascii="仿宋_GB2312" w:hAnsi="宋体" w:eastAsia="仿宋_GB2312" w:cs="Times New Roman"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小额贷款财政贴息申请材料</w:t>
      </w:r>
    </w:p>
    <w:bookmarkEnd w:id="0"/>
    <w:p w14:paraId="2D45B095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625AB22B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355CBE1F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61784E18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4AFA9DE8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4DFF1B78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1E85E72E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539277C8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65E0738C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63C53CA1">
      <w:pPr>
        <w:ind w:firstLine="960" w:firstLineChars="300"/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（市）</w:t>
      </w:r>
      <w:r>
        <w:rPr>
          <w:rFonts w:ascii="仿宋_GB2312" w:hAnsi="宋体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县（市、区）</w:t>
      </w:r>
      <w:r>
        <w:rPr>
          <w:rFonts w:ascii="仿宋_GB2312" w:hAnsi="宋体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（号）</w:t>
      </w:r>
    </w:p>
    <w:p w14:paraId="179DB99C">
      <w:pPr>
        <w:ind w:firstLine="960" w:firstLineChars="300"/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5ECCE163">
      <w:pPr>
        <w:ind w:firstLine="960" w:firstLineChars="300"/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申请人：</w:t>
      </w:r>
      <w:r>
        <w:rPr>
          <w:rFonts w:ascii="仿宋_GB2312" w:hAnsi="宋体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 w14:paraId="100509D8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449913FD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34C1FF0D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3681EF0F">
      <w:pPr>
        <w:jc w:val="lef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387DBADE">
      <w:pPr>
        <w:jc w:val="center"/>
        <w:rPr>
          <w:rFonts w:ascii="宋体" w:cs="Times New Roman"/>
          <w:b/>
          <w:bCs/>
          <w:color w:val="auto"/>
          <w:sz w:val="36"/>
          <w:szCs w:val="36"/>
        </w:rPr>
      </w:pPr>
    </w:p>
    <w:p w14:paraId="050A1A11">
      <w:pPr>
        <w:jc w:val="center"/>
        <w:rPr>
          <w:rFonts w:ascii="宋体" w:cs="Times New Roman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安徽省皖北地区青年创业贷款财政贴息资金申请审批表</w:t>
      </w:r>
    </w:p>
    <w:p w14:paraId="0EAC0EC3">
      <w:pPr>
        <w:rPr>
          <w:rFonts w:ascii="宋体" w:cs="Times New Roman"/>
          <w:color w:val="auto"/>
          <w:kern w:val="0"/>
          <w:sz w:val="22"/>
          <w:szCs w:val="22"/>
          <w:u w:val="single"/>
        </w:rPr>
      </w:pPr>
    </w:p>
    <w:p w14:paraId="761FF2B6">
      <w:pPr>
        <w:tabs>
          <w:tab w:val="left" w:pos="6300"/>
        </w:tabs>
        <w:rPr>
          <w:rFonts w:ascii="宋体" w:cs="Times New Roman"/>
          <w:color w:val="auto"/>
          <w:kern w:val="0"/>
          <w:sz w:val="22"/>
          <w:szCs w:val="22"/>
        </w:rPr>
      </w:pPr>
      <w:r>
        <w:rPr>
          <w:rFonts w:ascii="宋体" w:hAnsi="宋体" w:cs="宋体"/>
          <w:color w:val="auto"/>
          <w:kern w:val="0"/>
          <w:sz w:val="22"/>
          <w:szCs w:val="22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>市</w:t>
      </w:r>
      <w:r>
        <w:rPr>
          <w:rFonts w:ascii="宋体" w:hAnsi="宋体" w:cs="宋体"/>
          <w:color w:val="auto"/>
          <w:kern w:val="0"/>
          <w:sz w:val="22"/>
          <w:szCs w:val="22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>县（区）</w:t>
      </w:r>
      <w:r>
        <w:rPr>
          <w:rFonts w:ascii="宋体" w:hAnsi="宋体" w:cs="宋体"/>
          <w:color w:val="auto"/>
          <w:kern w:val="0"/>
          <w:sz w:val="22"/>
          <w:szCs w:val="22"/>
        </w:rPr>
        <w:t xml:space="preserve">                                    </w:t>
      </w:r>
      <w:r>
        <w:rPr>
          <w:rFonts w:hint="eastAsia" w:ascii="宋体" w:hAnsi="宋体" w:cs="宋体"/>
          <w:color w:val="auto"/>
          <w:kern w:val="0"/>
          <w:sz w:val="22"/>
          <w:szCs w:val="22"/>
        </w:rPr>
        <w:t>编号：</w:t>
      </w:r>
    </w:p>
    <w:tbl>
      <w:tblPr>
        <w:tblStyle w:val="5"/>
        <w:tblW w:w="910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360"/>
        <w:gridCol w:w="851"/>
        <w:gridCol w:w="3073"/>
      </w:tblGrid>
      <w:tr w14:paraId="391B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BEFD">
            <w:pPr>
              <w:widowControl/>
              <w:jc w:val="center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贷款青年个人申请　</w:t>
            </w:r>
          </w:p>
        </w:tc>
      </w:tr>
      <w:tr w14:paraId="5656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9108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6379A449">
            <w:pPr>
              <w:spacing w:line="400" w:lineRule="exac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团县（市、区）委：　</w:t>
            </w:r>
          </w:p>
          <w:p w14:paraId="08014A78">
            <w:pPr>
              <w:spacing w:line="400" w:lineRule="exac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我叫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＿＿＿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岁，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县（市、区）人，联系电话：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＿＿＿＿＿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，于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月在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＿＿＿＿＿＿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行（社）办理青年创业小额贷款</w:t>
            </w:r>
            <w:r>
              <w:rPr>
                <w:rFonts w:ascii="宋体" w:hAnsi="宋体" w:cs="宋体"/>
                <w:b/>
                <w:bCs/>
                <w:color w:val="auto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万元，用于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＿＿＿＿＿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创业项目。根据《安徽省皖北地区青年创业贷款财政贴息资金管理办法》规定，本人符合贴息条件，申请小额贷款财政贴息资金</w:t>
            </w:r>
            <w:r>
              <w:rPr>
                <w:rFonts w:ascii="宋体" w:hAnsi="宋体" w:cs="宋体"/>
                <w:b/>
                <w:bCs/>
                <w:color w:val="auto"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元（大写，保留整数到百元）即￥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，请予批准为盼。</w:t>
            </w:r>
          </w:p>
          <w:p w14:paraId="7269E365">
            <w:pPr>
              <w:spacing w:line="400" w:lineRule="exac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申请人：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＿＿＿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（签字盖章）</w:t>
            </w:r>
          </w:p>
          <w:p w14:paraId="2C2464F8">
            <w:pPr>
              <w:spacing w:line="400" w:lineRule="exact"/>
              <w:rPr>
                <w:rFonts w:ascii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                              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日</w:t>
            </w:r>
          </w:p>
        </w:tc>
      </w:tr>
      <w:tr w14:paraId="72D9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4C2AC8">
            <w:pPr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县</w:t>
            </w:r>
            <w:r>
              <w:rPr>
                <w:color w:val="auto"/>
              </w:rPr>
              <w:t>(</w:t>
            </w:r>
            <w:r>
              <w:rPr>
                <w:rFonts w:hint="eastAsia" w:cs="宋体"/>
                <w:color w:val="auto"/>
              </w:rPr>
              <w:t>市、区）团委初审意见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F3D59D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4B3A12B1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26141161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6EB0DBF9">
            <w:pPr>
              <w:ind w:firstLine="1260" w:firstLineChars="600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（盖章）</w:t>
            </w:r>
          </w:p>
          <w:p w14:paraId="0230E98E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095BC47A">
            <w:pPr>
              <w:jc w:val="center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91A175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县</w:t>
            </w:r>
            <w:r>
              <w:rPr>
                <w:color w:val="auto"/>
              </w:rPr>
              <w:t>(</w:t>
            </w:r>
            <w:r>
              <w:rPr>
                <w:rFonts w:hint="eastAsia" w:cs="宋体"/>
                <w:color w:val="auto"/>
              </w:rPr>
              <w:t>市、区）财政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局初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审意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见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B717CE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33F4772B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070BAC39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770656D9">
            <w:pPr>
              <w:ind w:firstLine="1365" w:firstLineChars="650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（盖章）</w:t>
            </w:r>
          </w:p>
          <w:p w14:paraId="40B631F7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0B8FACE3">
            <w:pPr>
              <w:ind w:firstLine="1470" w:firstLineChars="700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日</w:t>
            </w:r>
          </w:p>
        </w:tc>
      </w:tr>
      <w:tr w14:paraId="026C7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211171">
            <w:pPr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团市委审批意见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210103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21E9EB6D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65B6F75A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06589013">
            <w:pPr>
              <w:ind w:firstLine="420" w:firstLineChars="200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 xml:space="preserve">       </w:t>
            </w:r>
            <w:r>
              <w:rPr>
                <w:rFonts w:hint="eastAsia" w:cs="宋体"/>
                <w:color w:val="auto"/>
              </w:rPr>
              <w:t>（盖章）</w:t>
            </w:r>
          </w:p>
          <w:p w14:paraId="5CDCD6C6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72BB4280">
            <w:pPr>
              <w:jc w:val="center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3E15C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市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财政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局审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批意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见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FB8FC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15FE0441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32492ACB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16ACD179">
            <w:pPr>
              <w:ind w:firstLine="1575" w:firstLineChars="750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（盖章）</w:t>
            </w:r>
          </w:p>
          <w:p w14:paraId="6A944666">
            <w:pPr>
              <w:ind w:firstLine="420" w:firstLineChars="200"/>
              <w:rPr>
                <w:rFonts w:cs="Times New Roman"/>
                <w:color w:val="auto"/>
              </w:rPr>
            </w:pPr>
          </w:p>
          <w:p w14:paraId="79B631A3">
            <w:pPr>
              <w:ind w:firstLine="1470" w:firstLineChars="700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 w:cs="宋体"/>
                <w:color w:val="auto"/>
              </w:rPr>
              <w:t>日</w:t>
            </w:r>
          </w:p>
        </w:tc>
      </w:tr>
      <w:tr w14:paraId="76A30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2E2DF">
            <w:pPr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备注</w:t>
            </w:r>
          </w:p>
        </w:tc>
        <w:tc>
          <w:tcPr>
            <w:tcW w:w="8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F93DAD">
            <w:pPr>
              <w:ind w:firstLine="315" w:firstLineChars="150"/>
              <w:rPr>
                <w:rFonts w:cs="Times New Roman"/>
                <w:color w:val="auto"/>
              </w:rPr>
            </w:pPr>
          </w:p>
        </w:tc>
      </w:tr>
    </w:tbl>
    <w:p w14:paraId="2C6EF4FE">
      <w:r>
        <w:rPr>
          <w:rFonts w:hint="eastAsia" w:cs="宋体"/>
          <w:color w:val="auto"/>
        </w:rPr>
        <w:t>说明：本表一式二份，市县两级团委各留存一份</w:t>
      </w:r>
      <w:r>
        <w:rPr>
          <w:rFonts w:hint="eastAsia" w:cs="宋体"/>
          <w:color w:val="auto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85390">
    <w:pPr>
      <w:pStyle w:val="3"/>
      <w:jc w:val="right"/>
      <w:rPr>
        <w:rFonts w:cs="Times New Roman"/>
      </w:rPr>
    </w:pPr>
    <w:r>
      <w:rPr>
        <w:rFonts w:ascii="仿宋_GB2312" w:eastAsia="仿宋_GB2312"/>
        <w:kern w:val="0"/>
        <w:sz w:val="30"/>
        <w:szCs w:val="30"/>
      </w:rPr>
      <w:t>—</w:t>
    </w:r>
    <w:r>
      <w:rPr>
        <w:rFonts w:ascii="仿宋_GB2312" w:eastAsia="仿宋_GB2312" w:cs="仿宋_GB2312"/>
        <w:kern w:val="0"/>
        <w:sz w:val="30"/>
        <w:szCs w:val="30"/>
      </w:rPr>
      <w:t xml:space="preserve"> </w:t>
    </w:r>
    <w:r>
      <w:rPr>
        <w:rFonts w:ascii="仿宋_GB2312" w:eastAsia="仿宋_GB2312" w:cs="仿宋_GB2312"/>
        <w:kern w:val="0"/>
        <w:sz w:val="30"/>
        <w:szCs w:val="30"/>
      </w:rPr>
      <w:fldChar w:fldCharType="begin"/>
    </w:r>
    <w:r>
      <w:rPr>
        <w:rFonts w:ascii="仿宋_GB2312" w:eastAsia="仿宋_GB2312" w:cs="仿宋_GB2312"/>
        <w:kern w:val="0"/>
        <w:sz w:val="30"/>
        <w:szCs w:val="30"/>
      </w:rPr>
      <w:instrText xml:space="preserve"> PAGE </w:instrText>
    </w:r>
    <w:r>
      <w:rPr>
        <w:rFonts w:ascii="仿宋_GB2312" w:eastAsia="仿宋_GB2312" w:cs="仿宋_GB2312"/>
        <w:kern w:val="0"/>
        <w:sz w:val="30"/>
        <w:szCs w:val="30"/>
      </w:rPr>
      <w:fldChar w:fldCharType="separate"/>
    </w:r>
    <w:r>
      <w:rPr>
        <w:rFonts w:ascii="仿宋_GB2312" w:eastAsia="仿宋_GB2312" w:cs="仿宋_GB2312"/>
        <w:kern w:val="0"/>
        <w:sz w:val="30"/>
        <w:szCs w:val="30"/>
      </w:rPr>
      <w:t>1</w:t>
    </w:r>
    <w:r>
      <w:rPr>
        <w:rFonts w:ascii="仿宋_GB2312" w:eastAsia="仿宋_GB2312" w:cs="仿宋_GB2312"/>
        <w:kern w:val="0"/>
        <w:sz w:val="30"/>
        <w:szCs w:val="30"/>
      </w:rPr>
      <w:fldChar w:fldCharType="end"/>
    </w:r>
    <w:r>
      <w:rPr>
        <w:rFonts w:ascii="仿宋_GB2312" w:eastAsia="仿宋_GB2312" w:cs="仿宋_GB2312"/>
        <w:kern w:val="0"/>
        <w:sz w:val="30"/>
        <w:szCs w:val="30"/>
      </w:rPr>
      <w:t xml:space="preserve"> </w:t>
    </w:r>
    <w:r>
      <w:rPr>
        <w:rFonts w:ascii="仿宋_GB2312" w:eastAsia="仿宋_GB2312"/>
        <w:kern w:val="0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B342">
    <w:pPr>
      <w:pStyle w:val="3"/>
      <w:jc w:val="both"/>
      <w:rPr>
        <w:rFonts w:ascii="仿宋_GB2312" w:eastAsia="仿宋_GB2312" w:cs="Times New Roman"/>
        <w:sz w:val="30"/>
        <w:szCs w:val="30"/>
      </w:rPr>
    </w:pPr>
    <w:r>
      <w:rPr>
        <w:rFonts w:ascii="仿宋_GB2312" w:eastAsia="仿宋_GB2312"/>
        <w:kern w:val="0"/>
        <w:sz w:val="30"/>
        <w:szCs w:val="30"/>
      </w:rPr>
      <w:t>—</w:t>
    </w:r>
    <w:r>
      <w:rPr>
        <w:rFonts w:ascii="仿宋_GB2312" w:eastAsia="仿宋_GB2312" w:cs="仿宋_GB2312"/>
        <w:kern w:val="0"/>
        <w:sz w:val="30"/>
        <w:szCs w:val="30"/>
      </w:rPr>
      <w:t xml:space="preserve"> </w:t>
    </w:r>
    <w:r>
      <w:rPr>
        <w:rFonts w:ascii="仿宋_GB2312" w:eastAsia="仿宋_GB2312" w:cs="仿宋_GB2312"/>
        <w:kern w:val="0"/>
        <w:sz w:val="30"/>
        <w:szCs w:val="30"/>
      </w:rPr>
      <w:fldChar w:fldCharType="begin"/>
    </w:r>
    <w:r>
      <w:rPr>
        <w:rFonts w:ascii="仿宋_GB2312" w:eastAsia="仿宋_GB2312" w:cs="仿宋_GB2312"/>
        <w:kern w:val="0"/>
        <w:sz w:val="30"/>
        <w:szCs w:val="30"/>
      </w:rPr>
      <w:instrText xml:space="preserve"> PAGE </w:instrText>
    </w:r>
    <w:r>
      <w:rPr>
        <w:rFonts w:ascii="仿宋_GB2312" w:eastAsia="仿宋_GB2312" w:cs="仿宋_GB2312"/>
        <w:kern w:val="0"/>
        <w:sz w:val="30"/>
        <w:szCs w:val="30"/>
      </w:rPr>
      <w:fldChar w:fldCharType="separate"/>
    </w:r>
    <w:r>
      <w:rPr>
        <w:rFonts w:ascii="仿宋_GB2312" w:eastAsia="仿宋_GB2312" w:cs="仿宋_GB2312"/>
        <w:kern w:val="0"/>
        <w:sz w:val="30"/>
        <w:szCs w:val="30"/>
      </w:rPr>
      <w:t>6</w:t>
    </w:r>
    <w:r>
      <w:rPr>
        <w:rFonts w:ascii="仿宋_GB2312" w:eastAsia="仿宋_GB2312" w:cs="仿宋_GB2312"/>
        <w:kern w:val="0"/>
        <w:sz w:val="30"/>
        <w:szCs w:val="30"/>
      </w:rPr>
      <w:fldChar w:fldCharType="end"/>
    </w:r>
    <w:r>
      <w:rPr>
        <w:rFonts w:ascii="仿宋_GB2312" w:eastAsia="仿宋_GB2312" w:cs="仿宋_GB2312"/>
        <w:kern w:val="0"/>
        <w:sz w:val="30"/>
        <w:szCs w:val="30"/>
      </w:rPr>
      <w:t xml:space="preserve"> </w:t>
    </w:r>
    <w:r>
      <w:rPr>
        <w:rFonts w:ascii="仿宋_GB2312" w:eastAsia="仿宋_GB2312"/>
        <w:kern w:val="0"/>
        <w:sz w:val="30"/>
        <w:szCs w:val="30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DFE9C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MTBhZTdhNDI3NTE5NDBlYjA2MzQxMWMzZjJmMWIifQ=="/>
  </w:docVars>
  <w:rsids>
    <w:rsidRoot w:val="009431CF"/>
    <w:rsid w:val="00003D22"/>
    <w:rsid w:val="000064B2"/>
    <w:rsid w:val="000120C1"/>
    <w:rsid w:val="00014901"/>
    <w:rsid w:val="00014E07"/>
    <w:rsid w:val="00026A3C"/>
    <w:rsid w:val="00027705"/>
    <w:rsid w:val="0003052E"/>
    <w:rsid w:val="00040931"/>
    <w:rsid w:val="000426DA"/>
    <w:rsid w:val="000632D1"/>
    <w:rsid w:val="0009783F"/>
    <w:rsid w:val="000A069F"/>
    <w:rsid w:val="000D6F89"/>
    <w:rsid w:val="00100331"/>
    <w:rsid w:val="001125BC"/>
    <w:rsid w:val="001359A5"/>
    <w:rsid w:val="00136757"/>
    <w:rsid w:val="00136B6E"/>
    <w:rsid w:val="001413A3"/>
    <w:rsid w:val="001514B6"/>
    <w:rsid w:val="001554CE"/>
    <w:rsid w:val="00155627"/>
    <w:rsid w:val="00163129"/>
    <w:rsid w:val="001720EB"/>
    <w:rsid w:val="0018351F"/>
    <w:rsid w:val="00197DA9"/>
    <w:rsid w:val="001A140B"/>
    <w:rsid w:val="001B1D89"/>
    <w:rsid w:val="001C163B"/>
    <w:rsid w:val="00215199"/>
    <w:rsid w:val="00215C5D"/>
    <w:rsid w:val="002455A0"/>
    <w:rsid w:val="0025496B"/>
    <w:rsid w:val="00272824"/>
    <w:rsid w:val="00280F51"/>
    <w:rsid w:val="002C7F07"/>
    <w:rsid w:val="002E6C01"/>
    <w:rsid w:val="002F0569"/>
    <w:rsid w:val="0034247E"/>
    <w:rsid w:val="0037608E"/>
    <w:rsid w:val="00380574"/>
    <w:rsid w:val="00382837"/>
    <w:rsid w:val="00397C6D"/>
    <w:rsid w:val="003A2D9E"/>
    <w:rsid w:val="003F7A24"/>
    <w:rsid w:val="004262EF"/>
    <w:rsid w:val="00440442"/>
    <w:rsid w:val="00457DB7"/>
    <w:rsid w:val="00467D23"/>
    <w:rsid w:val="00483830"/>
    <w:rsid w:val="004843CF"/>
    <w:rsid w:val="004C2FC3"/>
    <w:rsid w:val="004D127D"/>
    <w:rsid w:val="005464FF"/>
    <w:rsid w:val="005658CB"/>
    <w:rsid w:val="00587ABF"/>
    <w:rsid w:val="00587F77"/>
    <w:rsid w:val="005B4C4C"/>
    <w:rsid w:val="005D3677"/>
    <w:rsid w:val="005F17D1"/>
    <w:rsid w:val="00657039"/>
    <w:rsid w:val="00660151"/>
    <w:rsid w:val="00687DEE"/>
    <w:rsid w:val="006F019E"/>
    <w:rsid w:val="00740BDD"/>
    <w:rsid w:val="007740CC"/>
    <w:rsid w:val="007969E0"/>
    <w:rsid w:val="007B5228"/>
    <w:rsid w:val="007D028B"/>
    <w:rsid w:val="007D0322"/>
    <w:rsid w:val="0080298A"/>
    <w:rsid w:val="00822D1F"/>
    <w:rsid w:val="00825875"/>
    <w:rsid w:val="00836CEE"/>
    <w:rsid w:val="00866BD0"/>
    <w:rsid w:val="008850BA"/>
    <w:rsid w:val="008A30BC"/>
    <w:rsid w:val="00933D93"/>
    <w:rsid w:val="00940408"/>
    <w:rsid w:val="009431CF"/>
    <w:rsid w:val="00947A48"/>
    <w:rsid w:val="00954885"/>
    <w:rsid w:val="009A7DE2"/>
    <w:rsid w:val="009D718D"/>
    <w:rsid w:val="009F13BB"/>
    <w:rsid w:val="00A176CA"/>
    <w:rsid w:val="00A509FE"/>
    <w:rsid w:val="00A6524B"/>
    <w:rsid w:val="00A7312D"/>
    <w:rsid w:val="00A80C0D"/>
    <w:rsid w:val="00A972E9"/>
    <w:rsid w:val="00AB3B3F"/>
    <w:rsid w:val="00AF6D3E"/>
    <w:rsid w:val="00B11590"/>
    <w:rsid w:val="00B21C1F"/>
    <w:rsid w:val="00B434F1"/>
    <w:rsid w:val="00B80FBF"/>
    <w:rsid w:val="00B85112"/>
    <w:rsid w:val="00B87F54"/>
    <w:rsid w:val="00BA3BF6"/>
    <w:rsid w:val="00BA5C1A"/>
    <w:rsid w:val="00C12806"/>
    <w:rsid w:val="00C22733"/>
    <w:rsid w:val="00C62F81"/>
    <w:rsid w:val="00C817E9"/>
    <w:rsid w:val="00C9215B"/>
    <w:rsid w:val="00CA4241"/>
    <w:rsid w:val="00CC7EE2"/>
    <w:rsid w:val="00D057B6"/>
    <w:rsid w:val="00D36B0E"/>
    <w:rsid w:val="00D65317"/>
    <w:rsid w:val="00D656C5"/>
    <w:rsid w:val="00D710F7"/>
    <w:rsid w:val="00D7377E"/>
    <w:rsid w:val="00D92667"/>
    <w:rsid w:val="00D93A52"/>
    <w:rsid w:val="00DD24E4"/>
    <w:rsid w:val="00E225C7"/>
    <w:rsid w:val="00E3030B"/>
    <w:rsid w:val="00E3270F"/>
    <w:rsid w:val="00E63F7B"/>
    <w:rsid w:val="00E64748"/>
    <w:rsid w:val="00E8252B"/>
    <w:rsid w:val="00EA14E2"/>
    <w:rsid w:val="00EB07E3"/>
    <w:rsid w:val="00EC05CB"/>
    <w:rsid w:val="00ED1DC6"/>
    <w:rsid w:val="00EF436D"/>
    <w:rsid w:val="00F12EA8"/>
    <w:rsid w:val="00F44047"/>
    <w:rsid w:val="00F61D83"/>
    <w:rsid w:val="00F776EA"/>
    <w:rsid w:val="00F87536"/>
    <w:rsid w:val="00FA068A"/>
    <w:rsid w:val="00FA4060"/>
    <w:rsid w:val="00FA65C7"/>
    <w:rsid w:val="00FD2487"/>
    <w:rsid w:val="00FD6984"/>
    <w:rsid w:val="00FE0CEB"/>
    <w:rsid w:val="00FF75AF"/>
    <w:rsid w:val="01FD321C"/>
    <w:rsid w:val="02410942"/>
    <w:rsid w:val="03EF046E"/>
    <w:rsid w:val="04193981"/>
    <w:rsid w:val="05C40EE7"/>
    <w:rsid w:val="0A9829EF"/>
    <w:rsid w:val="0C3A5474"/>
    <w:rsid w:val="0E901D2A"/>
    <w:rsid w:val="10A27879"/>
    <w:rsid w:val="19DB12D5"/>
    <w:rsid w:val="1A4464D0"/>
    <w:rsid w:val="1A4D07B2"/>
    <w:rsid w:val="1EA47E49"/>
    <w:rsid w:val="1FBF7625"/>
    <w:rsid w:val="217D07DD"/>
    <w:rsid w:val="222B169F"/>
    <w:rsid w:val="22726140"/>
    <w:rsid w:val="22A12099"/>
    <w:rsid w:val="26851C17"/>
    <w:rsid w:val="27857401"/>
    <w:rsid w:val="2849649C"/>
    <w:rsid w:val="2C680CAB"/>
    <w:rsid w:val="2DF24F46"/>
    <w:rsid w:val="3449481C"/>
    <w:rsid w:val="35ED2F7A"/>
    <w:rsid w:val="37050BD0"/>
    <w:rsid w:val="3B5304B5"/>
    <w:rsid w:val="3E155043"/>
    <w:rsid w:val="3E2C7715"/>
    <w:rsid w:val="437F6C44"/>
    <w:rsid w:val="446A7E97"/>
    <w:rsid w:val="44D46DE7"/>
    <w:rsid w:val="46386E49"/>
    <w:rsid w:val="48BD2D28"/>
    <w:rsid w:val="49C45B4D"/>
    <w:rsid w:val="4B0C28E1"/>
    <w:rsid w:val="4C632893"/>
    <w:rsid w:val="4C790AF6"/>
    <w:rsid w:val="4DF31975"/>
    <w:rsid w:val="4F115DBE"/>
    <w:rsid w:val="558E2116"/>
    <w:rsid w:val="59CE77DD"/>
    <w:rsid w:val="5FE651B1"/>
    <w:rsid w:val="6155560E"/>
    <w:rsid w:val="62A06E1A"/>
    <w:rsid w:val="655C5DE9"/>
    <w:rsid w:val="65E61250"/>
    <w:rsid w:val="68764E0A"/>
    <w:rsid w:val="68BB1527"/>
    <w:rsid w:val="6DC05AD9"/>
    <w:rsid w:val="6F2861E7"/>
    <w:rsid w:val="70D41B70"/>
    <w:rsid w:val="743B5D76"/>
    <w:rsid w:val="76546160"/>
    <w:rsid w:val="76F75F96"/>
    <w:rsid w:val="77232EBD"/>
    <w:rsid w:val="77746606"/>
    <w:rsid w:val="787675CE"/>
    <w:rsid w:val="78DE4AA2"/>
    <w:rsid w:val="79D54DBB"/>
    <w:rsid w:val="7AA5653C"/>
    <w:rsid w:val="7E6E1300"/>
    <w:rsid w:val="7EBC3F32"/>
    <w:rsid w:val="7FAB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locked/>
    <w:uiPriority w:val="99"/>
    <w:pPr>
      <w:adjustRightInd w:val="0"/>
      <w:snapToGrid w:val="0"/>
      <w:jc w:val="center"/>
      <w:outlineLvl w:val="0"/>
    </w:pPr>
    <w:rPr>
      <w:rFonts w:ascii="方正小标宋简体" w:hAnsi="方正小标宋简体" w:eastAsia="方正小标宋简体" w:cs="方正小标宋简体"/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ascii="Times New Roman" w:cs="Times New Roman"/>
    </w:rPr>
  </w:style>
  <w:style w:type="character" w:styleId="9">
    <w:name w:val="Hyperlink"/>
    <w:basedOn w:val="7"/>
    <w:autoRedefine/>
    <w:qFormat/>
    <w:uiPriority w:val="99"/>
    <w:rPr>
      <w:color w:val="000000"/>
      <w:sz w:val="18"/>
      <w:szCs w:val="18"/>
      <w:u w:val="none"/>
    </w:rPr>
  </w:style>
  <w:style w:type="character" w:customStyle="1" w:styleId="10">
    <w:name w:val="Heading 1 Char"/>
    <w:basedOn w:val="7"/>
    <w:link w:val="2"/>
    <w:autoRedefine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1">
    <w:name w:val="Footer Char"/>
    <w:basedOn w:val="7"/>
    <w:link w:val="3"/>
    <w:autoRedefine/>
    <w:qFormat/>
    <w:locked/>
    <w:uiPriority w:val="99"/>
    <w:rPr>
      <w:kern w:val="2"/>
      <w:sz w:val="18"/>
      <w:szCs w:val="18"/>
    </w:rPr>
  </w:style>
  <w:style w:type="character" w:customStyle="1" w:styleId="12">
    <w:name w:val="Header Char"/>
    <w:basedOn w:val="7"/>
    <w:link w:val="4"/>
    <w:autoRedefine/>
    <w:qFormat/>
    <w:locked/>
    <w:uiPriority w:val="99"/>
    <w:rPr>
      <w:kern w:val="2"/>
      <w:sz w:val="18"/>
      <w:szCs w:val="18"/>
    </w:rPr>
  </w:style>
  <w:style w:type="character" w:customStyle="1" w:styleId="13">
    <w:name w:val="font91"/>
    <w:basedOn w:val="7"/>
    <w:autoRedefine/>
    <w:qFormat/>
    <w:uiPriority w:val="99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4">
    <w:name w:val="font101"/>
    <w:basedOn w:val="7"/>
    <w:autoRedefine/>
    <w:qFormat/>
    <w:uiPriority w:val="99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5">
    <w:name w:val="font71"/>
    <w:basedOn w:val="7"/>
    <w:autoRedefine/>
    <w:qFormat/>
    <w:uiPriority w:val="99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6">
    <w:name w:val="font81"/>
    <w:basedOn w:val="7"/>
    <w:autoRedefine/>
    <w:qFormat/>
    <w:uiPriority w:val="99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7">
    <w:name w:val="font41"/>
    <w:basedOn w:val="7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7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7"/>
    <w:autoRedefine/>
    <w:qFormat/>
    <w:uiPriority w:val="99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0">
    <w:name w:val="font121"/>
    <w:basedOn w:val="7"/>
    <w:autoRedefine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01"/>
    <w:basedOn w:val="7"/>
    <w:autoRedefine/>
    <w:qFormat/>
    <w:uiPriority w:val="99"/>
    <w:rPr>
      <w:rFonts w:ascii="楷体_GB2312" w:eastAsia="楷体_GB2312" w:cs="楷体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1297</Words>
  <Characters>1355</Characters>
  <Lines>0</Lines>
  <Paragraphs>0</Paragraphs>
  <TotalTime>13</TotalTime>
  <ScaleCrop>false</ScaleCrop>
  <LinksUpToDate>false</LinksUpToDate>
  <CharactersWithSpaces>1697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2018-04-04T07:00:00Z</dcterms:created>
  <dc:creator>yangxue</dc:creator>
  <cp:lastModifiedBy>Sonia</cp:lastModifiedBy>
  <cp:lastPrinted>2024-01-23T02:27:00Z</cp:lastPrinted>
  <dcterms:modified xsi:type="dcterms:W3CDTF">2025-02-07T01:10:00Z</dcterms:modified>
  <dc:title>共青团阜阳市委员会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2AA824D1C71045399E7FB573BF1E755C_13</vt:lpwstr>
  </property>
  <property fmtid="{D5CDD505-2E9C-101B-9397-08002B2CF9AE}" pid="4" name="KSOTemplateDocerSaveRecord">
    <vt:lpwstr>eyJoZGlkIjoiN2Q0NzE3ZDRkOGZmMDI4MmE1YWJmZDljNDdmNzgwYWMiLCJ1c2VySWQiOiIxMTc5NTAwODQwIn0=</vt:lpwstr>
  </property>
</Properties>
</file>